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B781" w14:textId="77777777" w:rsidR="00C748EB" w:rsidRDefault="00C748EB" w:rsidP="00C748EB">
      <w:pPr>
        <w:spacing w:line="276" w:lineRule="auto"/>
        <w:rPr>
          <w:rFonts w:ascii="Aptos" w:hAnsi="Aptos" w:cs="Open Sans"/>
        </w:rPr>
      </w:pPr>
    </w:p>
    <w:p w14:paraId="233261D1" w14:textId="77777777" w:rsidR="001D1FEB" w:rsidRDefault="001D1FEB" w:rsidP="00C748EB">
      <w:pPr>
        <w:spacing w:line="276" w:lineRule="auto"/>
        <w:rPr>
          <w:rFonts w:ascii="Aptos" w:hAnsi="Aptos" w:cs="Open Sans"/>
        </w:rPr>
      </w:pPr>
    </w:p>
    <w:p w14:paraId="36313906" w14:textId="77777777" w:rsidR="001D1FEB" w:rsidRPr="00C748EB" w:rsidRDefault="001D1FEB" w:rsidP="00C748EB">
      <w:pPr>
        <w:spacing w:line="276" w:lineRule="auto"/>
        <w:rPr>
          <w:rFonts w:ascii="Aptos" w:hAnsi="Aptos" w:cs="Open Sans"/>
        </w:rPr>
      </w:pPr>
    </w:p>
    <w:tbl>
      <w:tblPr>
        <w:tblW w:w="11505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600"/>
        <w:gridCol w:w="5565"/>
      </w:tblGrid>
      <w:tr w:rsidR="00716A95" w:rsidRPr="00C748EB" w14:paraId="1CCA0BB8" w14:textId="77777777" w:rsidTr="005F5201">
        <w:trPr>
          <w:cantSplit/>
        </w:trPr>
        <w:tc>
          <w:tcPr>
            <w:tcW w:w="11505" w:type="dxa"/>
            <w:gridSpan w:val="3"/>
          </w:tcPr>
          <w:p w14:paraId="38E0A295" w14:textId="3E66C51F" w:rsidR="00716A95" w:rsidRPr="00C748EB" w:rsidRDefault="00716A95" w:rsidP="00C7163A">
            <w:pPr>
              <w:spacing w:line="276" w:lineRule="auto"/>
              <w:jc w:val="center"/>
              <w:rPr>
                <w:rFonts w:ascii="Aptos" w:hAnsi="Aptos" w:cs="Open Sans"/>
                <w:b/>
                <w:sz w:val="22"/>
                <w:lang w:val="en-GB"/>
              </w:rPr>
            </w:pPr>
            <w:smartTag w:uri="urn:schemas-microsoft-com:office:smarttags" w:element="stockticker">
              <w:r w:rsidRPr="00C748EB">
                <w:rPr>
                  <w:rFonts w:ascii="Aptos" w:hAnsi="Aptos" w:cs="Open Sans"/>
                  <w:b/>
                  <w:sz w:val="22"/>
                  <w:u w:val="single"/>
                  <w:lang w:val="en-GB"/>
                </w:rPr>
                <w:t>ALL</w:t>
              </w:r>
            </w:smartTag>
            <w:r w:rsidRPr="00C748EB">
              <w:rPr>
                <w:rFonts w:ascii="Aptos" w:hAnsi="Aptos" w:cs="Open Sans"/>
                <w:b/>
                <w:sz w:val="22"/>
                <w:lang w:val="en-GB"/>
              </w:rPr>
              <w:t xml:space="preserve"> OPERATORS MUST BE DETAILED –</w:t>
            </w:r>
            <w:r w:rsidR="00C748EB" w:rsidRPr="00C748EB">
              <w:rPr>
                <w:rFonts w:ascii="Aptos" w:hAnsi="Aptos" w:cs="Open Sans"/>
                <w:b/>
                <w:sz w:val="22"/>
                <w:lang w:val="en-GB"/>
              </w:rPr>
              <w:t xml:space="preserve"> </w:t>
            </w:r>
            <w:r w:rsidR="00B219FE" w:rsidRPr="00C748EB">
              <w:rPr>
                <w:rFonts w:ascii="Aptos" w:hAnsi="Aptos" w:cs="Open Sans"/>
                <w:b/>
                <w:sz w:val="22"/>
                <w:lang w:val="en-GB"/>
              </w:rPr>
              <w:t>USE</w:t>
            </w:r>
            <w:r w:rsidRPr="00C748EB">
              <w:rPr>
                <w:rFonts w:ascii="Aptos" w:hAnsi="Aptos" w:cs="Open Sans"/>
                <w:b/>
                <w:sz w:val="22"/>
                <w:lang w:val="en-GB"/>
              </w:rPr>
              <w:t xml:space="preserve"> ADDITIONAL OPERATOR SHEETS</w:t>
            </w:r>
            <w:r w:rsidR="00B219FE" w:rsidRPr="00C748EB">
              <w:rPr>
                <w:rFonts w:ascii="Aptos" w:hAnsi="Aptos" w:cs="Open Sans"/>
                <w:b/>
                <w:sz w:val="22"/>
                <w:lang w:val="en-GB"/>
              </w:rPr>
              <w:t xml:space="preserve"> IF REQUIRED</w:t>
            </w:r>
          </w:p>
        </w:tc>
      </w:tr>
      <w:tr w:rsidR="00933272" w:rsidRPr="00C748EB" w14:paraId="68CE46A9" w14:textId="77777777" w:rsidTr="00933272">
        <w:trPr>
          <w:cantSplit/>
          <w:trHeight w:val="620"/>
        </w:trPr>
        <w:tc>
          <w:tcPr>
            <w:tcW w:w="2340" w:type="dxa"/>
            <w:vMerge w:val="restart"/>
          </w:tcPr>
          <w:p w14:paraId="160111DD" w14:textId="77777777" w:rsidR="00933272" w:rsidRPr="003648A2" w:rsidRDefault="00933272" w:rsidP="00C7163A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1</w:t>
            </w:r>
          </w:p>
          <w:p w14:paraId="6C1F9520" w14:textId="02872773" w:rsidR="00933272" w:rsidRPr="003648A2" w:rsidRDefault="00933272" w:rsidP="00C7163A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Full Name</w:t>
            </w:r>
          </w:p>
        </w:tc>
        <w:tc>
          <w:tcPr>
            <w:tcW w:w="3600" w:type="dxa"/>
          </w:tcPr>
          <w:p w14:paraId="12A8CD96" w14:textId="77777777" w:rsidR="00933272" w:rsidRPr="003648A2" w:rsidRDefault="00933272" w:rsidP="00C7163A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Date of Birth (mm/dd/</w:t>
            </w:r>
            <w:proofErr w:type="spellStart"/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yy</w:t>
            </w:r>
            <w:proofErr w:type="spellEnd"/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5565" w:type="dxa"/>
          </w:tcPr>
          <w:p w14:paraId="70E3A8C3" w14:textId="77777777" w:rsidR="00933272" w:rsidRPr="003648A2" w:rsidRDefault="00933272" w:rsidP="00C7163A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</w:rPr>
              <w:t>Violations/Suspensions (including Auto) in the last 5 years</w:t>
            </w:r>
          </w:p>
        </w:tc>
      </w:tr>
      <w:tr w:rsidR="00933272" w:rsidRPr="00C748EB" w14:paraId="1FC668DB" w14:textId="77777777" w:rsidTr="007501BA">
        <w:trPr>
          <w:cantSplit/>
          <w:trHeight w:val="314"/>
        </w:trPr>
        <w:tc>
          <w:tcPr>
            <w:tcW w:w="2340" w:type="dxa"/>
            <w:vMerge/>
          </w:tcPr>
          <w:p w14:paraId="72A6830D" w14:textId="7695114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3600" w:type="dxa"/>
          </w:tcPr>
          <w:p w14:paraId="78FE6BCD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5565" w:type="dxa"/>
          </w:tcPr>
          <w:p w14:paraId="537A8ED5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</w:tr>
      <w:tr w:rsidR="00933272" w:rsidRPr="00C748EB" w14:paraId="23BF18D3" w14:textId="77777777" w:rsidTr="007501BA">
        <w:trPr>
          <w:cantSplit/>
          <w:trHeight w:val="200"/>
        </w:trPr>
        <w:tc>
          <w:tcPr>
            <w:tcW w:w="2340" w:type="dxa"/>
            <w:vMerge/>
          </w:tcPr>
          <w:p w14:paraId="46C1CBF1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3600" w:type="dxa"/>
          </w:tcPr>
          <w:p w14:paraId="13B9C89A" w14:textId="46641285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Years of Boat Ownership</w:t>
            </w:r>
          </w:p>
        </w:tc>
        <w:tc>
          <w:tcPr>
            <w:tcW w:w="5565" w:type="dxa"/>
          </w:tcPr>
          <w:p w14:paraId="59516C93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Years of Boating Experience</w:t>
            </w:r>
          </w:p>
        </w:tc>
      </w:tr>
      <w:tr w:rsidR="00933272" w:rsidRPr="00C748EB" w14:paraId="19E2F7B5" w14:textId="77777777" w:rsidTr="007501BA">
        <w:trPr>
          <w:cantSplit/>
          <w:trHeight w:val="305"/>
        </w:trPr>
        <w:tc>
          <w:tcPr>
            <w:tcW w:w="2340" w:type="dxa"/>
            <w:vMerge/>
          </w:tcPr>
          <w:p w14:paraId="1C80E102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3600" w:type="dxa"/>
          </w:tcPr>
          <w:p w14:paraId="1744C200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5565" w:type="dxa"/>
          </w:tcPr>
          <w:p w14:paraId="43D33D49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</w:tr>
      <w:tr w:rsidR="00933272" w:rsidRPr="00C748EB" w14:paraId="4C77CC35" w14:textId="77777777" w:rsidTr="007501BA">
        <w:trPr>
          <w:cantSplit/>
          <w:trHeight w:val="200"/>
        </w:trPr>
        <w:tc>
          <w:tcPr>
            <w:tcW w:w="2340" w:type="dxa"/>
            <w:vMerge/>
          </w:tcPr>
          <w:p w14:paraId="104889C5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49DA0828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Boating Qualifications (for example USCG 100 Ton)</w:t>
            </w:r>
          </w:p>
        </w:tc>
      </w:tr>
      <w:tr w:rsidR="00933272" w:rsidRPr="00C748EB" w14:paraId="7723818E" w14:textId="77777777" w:rsidTr="007501BA">
        <w:trPr>
          <w:cantSplit/>
          <w:trHeight w:val="287"/>
        </w:trPr>
        <w:tc>
          <w:tcPr>
            <w:tcW w:w="2340" w:type="dxa"/>
            <w:vMerge/>
          </w:tcPr>
          <w:p w14:paraId="3A371530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6E34B57D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</w:tr>
      <w:tr w:rsidR="00933272" w:rsidRPr="00C748EB" w14:paraId="6C9A7651" w14:textId="77777777" w:rsidTr="007501BA">
        <w:trPr>
          <w:cantSplit/>
          <w:trHeight w:val="200"/>
        </w:trPr>
        <w:tc>
          <w:tcPr>
            <w:tcW w:w="2340" w:type="dxa"/>
            <w:vMerge/>
          </w:tcPr>
          <w:p w14:paraId="0BFE79E0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3C9649D0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Lengths and Manufacturers of Vessels previously owned or operated</w:t>
            </w:r>
          </w:p>
        </w:tc>
      </w:tr>
      <w:tr w:rsidR="00933272" w:rsidRPr="00C748EB" w14:paraId="48E4B9BB" w14:textId="77777777" w:rsidTr="007501BA">
        <w:trPr>
          <w:cantSplit/>
          <w:trHeight w:val="305"/>
        </w:trPr>
        <w:tc>
          <w:tcPr>
            <w:tcW w:w="2340" w:type="dxa"/>
            <w:vMerge/>
          </w:tcPr>
          <w:p w14:paraId="077B6833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0CBCFA8D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</w:p>
        </w:tc>
      </w:tr>
      <w:tr w:rsidR="00933272" w:rsidRPr="00C748EB" w14:paraId="2D881B90" w14:textId="77777777" w:rsidTr="007501BA">
        <w:trPr>
          <w:cantSplit/>
          <w:trHeight w:val="200"/>
        </w:trPr>
        <w:tc>
          <w:tcPr>
            <w:tcW w:w="2340" w:type="dxa"/>
            <w:vMerge/>
          </w:tcPr>
          <w:p w14:paraId="28D7A6A6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7420E899" w14:textId="7AA90F01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Have you been involved in a Loss in the last 10 years (insured or not)?  If YES, please give details:</w:t>
            </w:r>
          </w:p>
        </w:tc>
      </w:tr>
      <w:tr w:rsidR="00933272" w:rsidRPr="00C748EB" w14:paraId="2E679A13" w14:textId="77777777" w:rsidTr="007501BA">
        <w:trPr>
          <w:cantSplit/>
          <w:trHeight w:val="287"/>
        </w:trPr>
        <w:tc>
          <w:tcPr>
            <w:tcW w:w="2340" w:type="dxa"/>
            <w:vMerge/>
          </w:tcPr>
          <w:p w14:paraId="6F3146D4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0331F3EE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</w:p>
        </w:tc>
      </w:tr>
      <w:tr w:rsidR="00933272" w:rsidRPr="00C748EB" w14:paraId="49A58690" w14:textId="77777777" w:rsidTr="007501BA">
        <w:trPr>
          <w:cantSplit/>
          <w:trHeight w:val="200"/>
        </w:trPr>
        <w:tc>
          <w:tcPr>
            <w:tcW w:w="2340" w:type="dxa"/>
            <w:vMerge/>
          </w:tcPr>
          <w:p w14:paraId="13285A2C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0E17FF30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  <w:r w:rsidRPr="003648A2">
              <w:rPr>
                <w:rFonts w:ascii="Aptos" w:hAnsi="Aptos" w:cs="Open Sans"/>
                <w:b/>
                <w:sz w:val="18"/>
                <w:szCs w:val="18"/>
                <w:lang w:val="en-GB"/>
              </w:rPr>
              <w:t>Have you ever been convicted of a criminal offence or pleaded no contest?  If YES, please give details</w:t>
            </w:r>
          </w:p>
        </w:tc>
      </w:tr>
      <w:tr w:rsidR="00933272" w:rsidRPr="00C748EB" w14:paraId="3D8C5636" w14:textId="77777777" w:rsidTr="007501BA">
        <w:trPr>
          <w:cantSplit/>
          <w:trHeight w:val="296"/>
        </w:trPr>
        <w:tc>
          <w:tcPr>
            <w:tcW w:w="2340" w:type="dxa"/>
            <w:vMerge/>
          </w:tcPr>
          <w:p w14:paraId="16C69392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451B25F7" w14:textId="77777777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</w:p>
        </w:tc>
      </w:tr>
      <w:tr w:rsidR="00933272" w:rsidRPr="00C748EB" w14:paraId="1CFED65D" w14:textId="77777777" w:rsidTr="00492E95">
        <w:trPr>
          <w:cantSplit/>
          <w:trHeight w:val="617"/>
        </w:trPr>
        <w:tc>
          <w:tcPr>
            <w:tcW w:w="2340" w:type="dxa"/>
            <w:vMerge/>
          </w:tcPr>
          <w:p w14:paraId="7666727D" w14:textId="77777777" w:rsidR="00933272" w:rsidRPr="003648A2" w:rsidRDefault="00933272" w:rsidP="00C7163A">
            <w:pPr>
              <w:spacing w:line="276" w:lineRule="auto"/>
              <w:rPr>
                <w:rFonts w:ascii="Aptos" w:hAnsi="Aptos" w:cs="Open Sans"/>
                <w:sz w:val="18"/>
                <w:szCs w:val="18"/>
                <w:lang w:val="en-GB"/>
              </w:rPr>
            </w:pPr>
          </w:p>
        </w:tc>
        <w:tc>
          <w:tcPr>
            <w:tcW w:w="9165" w:type="dxa"/>
            <w:gridSpan w:val="2"/>
          </w:tcPr>
          <w:p w14:paraId="5020FFB6" w14:textId="51C566CF" w:rsidR="00933272" w:rsidRPr="003648A2" w:rsidRDefault="00933272" w:rsidP="003648A2">
            <w:pPr>
              <w:spacing w:line="276" w:lineRule="auto"/>
              <w:jc w:val="center"/>
              <w:rPr>
                <w:rFonts w:ascii="Aptos" w:hAnsi="Aptos" w:cs="Open Sans"/>
                <w:b/>
                <w:sz w:val="18"/>
                <w:szCs w:val="18"/>
                <w:lang w:val="en-GB"/>
              </w:rPr>
            </w:pPr>
          </w:p>
        </w:tc>
      </w:tr>
    </w:tbl>
    <w:p w14:paraId="1D88D1C0" w14:textId="77777777" w:rsidR="000314F8" w:rsidRDefault="000314F8" w:rsidP="00C748EB">
      <w:pPr>
        <w:spacing w:line="276" w:lineRule="auto"/>
        <w:jc w:val="center"/>
        <w:rPr>
          <w:rFonts w:ascii="Aptos" w:hAnsi="Aptos" w:cs="Open Sans"/>
          <w:b/>
          <w:sz w:val="28"/>
          <w:szCs w:val="28"/>
        </w:rPr>
      </w:pPr>
    </w:p>
    <w:p w14:paraId="04D8BE2F" w14:textId="77777777" w:rsidR="00B219FE" w:rsidRPr="00C748EB" w:rsidRDefault="00B219FE" w:rsidP="00C748EB">
      <w:pPr>
        <w:spacing w:line="276" w:lineRule="auto"/>
        <w:rPr>
          <w:rFonts w:ascii="Aptos" w:hAnsi="Aptos" w:cs="Open Sans"/>
        </w:rPr>
      </w:pPr>
    </w:p>
    <w:sectPr w:rsidR="00B219FE" w:rsidRPr="00C748EB" w:rsidSect="00B219FE">
      <w:footerReference w:type="default" r:id="rId7"/>
      <w:pgSz w:w="12240" w:h="15840" w:code="1"/>
      <w:pgMar w:top="666" w:right="1041" w:bottom="993" w:left="1800" w:header="426" w:footer="720" w:gutter="0"/>
      <w:paperSrc w:first="260" w:other="15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9376" w14:textId="77777777" w:rsidR="00491039" w:rsidRDefault="00491039">
      <w:r>
        <w:separator/>
      </w:r>
    </w:p>
  </w:endnote>
  <w:endnote w:type="continuationSeparator" w:id="0">
    <w:p w14:paraId="0BBC1BC5" w14:textId="77777777" w:rsidR="00491039" w:rsidRDefault="0049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793" w14:textId="77777777" w:rsidR="003648A2" w:rsidRPr="00C748EB" w:rsidRDefault="003648A2" w:rsidP="003648A2">
    <w:pPr>
      <w:spacing w:line="276" w:lineRule="auto"/>
      <w:jc w:val="center"/>
      <w:rPr>
        <w:rFonts w:ascii="Aptos" w:hAnsi="Aptos" w:cs="Open Sans"/>
      </w:rPr>
    </w:pPr>
    <w:r w:rsidRPr="00C748EB">
      <w:rPr>
        <w:rFonts w:ascii="Aptos" w:hAnsi="Aptos" w:cs="Open Sans"/>
        <w:b/>
        <w:sz w:val="28"/>
        <w:szCs w:val="28"/>
      </w:rPr>
      <w:t>WARNING:  THIS IS A NAMED OPERATOR ONLY POLICY</w:t>
    </w:r>
  </w:p>
  <w:p w14:paraId="77721A8D" w14:textId="77777777" w:rsidR="003648A2" w:rsidRPr="00C748EB" w:rsidRDefault="003648A2" w:rsidP="003648A2">
    <w:pPr>
      <w:spacing w:line="276" w:lineRule="auto"/>
      <w:rPr>
        <w:rFonts w:ascii="Aptos" w:hAnsi="Aptos" w:cs="Open Sans"/>
        <w:b/>
        <w:color w:val="FF0000"/>
        <w:sz w:val="22"/>
        <w:lang w:val="en-GB"/>
      </w:rPr>
    </w:pPr>
  </w:p>
  <w:p w14:paraId="6F717FA4" w14:textId="77777777" w:rsidR="003648A2" w:rsidRDefault="003648A2" w:rsidP="003648A2">
    <w:pPr>
      <w:spacing w:line="276" w:lineRule="auto"/>
      <w:ind w:left="-851"/>
      <w:jc w:val="center"/>
      <w:rPr>
        <w:rFonts w:ascii="Aptos" w:hAnsi="Aptos" w:cs="Open Sans"/>
        <w:b/>
        <w:lang w:val="en-GB"/>
      </w:rPr>
    </w:pPr>
    <w:r w:rsidRPr="00582E22">
      <w:rPr>
        <w:rFonts w:ascii="Aptos" w:hAnsi="Aptos" w:cs="Open Sans"/>
        <w:b/>
        <w:lang w:val="en-GB"/>
      </w:rPr>
      <w:t xml:space="preserve">Any misrepresentation in this operator form may render insurance coverage null and void from inception.  </w:t>
    </w:r>
  </w:p>
  <w:p w14:paraId="703AB07C" w14:textId="77777777" w:rsidR="003648A2" w:rsidRPr="00582E22" w:rsidRDefault="003648A2" w:rsidP="003648A2">
    <w:pPr>
      <w:spacing w:line="276" w:lineRule="auto"/>
      <w:ind w:left="-851"/>
      <w:jc w:val="center"/>
      <w:rPr>
        <w:rFonts w:ascii="Aptos" w:hAnsi="Aptos" w:cs="Open Sans"/>
        <w:sz w:val="16"/>
        <w:szCs w:val="16"/>
      </w:rPr>
    </w:pPr>
    <w:r w:rsidRPr="00582E22">
      <w:rPr>
        <w:rFonts w:ascii="Aptos" w:hAnsi="Aptos" w:cs="Open Sans"/>
        <w:b/>
        <w:lang w:val="en-GB"/>
      </w:rPr>
      <w:t>Please therefore check to make sure that all questions have been fully answered and that all facts material to your insurance have been disclosed.</w:t>
    </w:r>
  </w:p>
  <w:p w14:paraId="68C45745" w14:textId="77777777" w:rsidR="003648A2" w:rsidRDefault="00364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732C" w14:textId="77777777" w:rsidR="00491039" w:rsidRDefault="00491039">
      <w:r>
        <w:separator/>
      </w:r>
    </w:p>
  </w:footnote>
  <w:footnote w:type="continuationSeparator" w:id="0">
    <w:p w14:paraId="790044A5" w14:textId="77777777" w:rsidR="00491039" w:rsidRDefault="0049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3F72"/>
    <w:multiLevelType w:val="multilevel"/>
    <w:tmpl w:val="8C4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F2B65"/>
    <w:multiLevelType w:val="singleLevel"/>
    <w:tmpl w:val="11B0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388552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71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2F"/>
    <w:rsid w:val="00002549"/>
    <w:rsid w:val="00013894"/>
    <w:rsid w:val="00013BF6"/>
    <w:rsid w:val="000155E9"/>
    <w:rsid w:val="000166B7"/>
    <w:rsid w:val="00016CB0"/>
    <w:rsid w:val="000178F7"/>
    <w:rsid w:val="00017C7E"/>
    <w:rsid w:val="00021B0C"/>
    <w:rsid w:val="00022029"/>
    <w:rsid w:val="00024F7F"/>
    <w:rsid w:val="00025AFB"/>
    <w:rsid w:val="00027CB5"/>
    <w:rsid w:val="00030B5F"/>
    <w:rsid w:val="000314F8"/>
    <w:rsid w:val="000354DA"/>
    <w:rsid w:val="00035D70"/>
    <w:rsid w:val="000360BD"/>
    <w:rsid w:val="000409A2"/>
    <w:rsid w:val="00041571"/>
    <w:rsid w:val="000429FD"/>
    <w:rsid w:val="000465B0"/>
    <w:rsid w:val="00051E11"/>
    <w:rsid w:val="00053562"/>
    <w:rsid w:val="00054C0E"/>
    <w:rsid w:val="00056AC7"/>
    <w:rsid w:val="00057561"/>
    <w:rsid w:val="00061115"/>
    <w:rsid w:val="00061B79"/>
    <w:rsid w:val="00062A61"/>
    <w:rsid w:val="0006365D"/>
    <w:rsid w:val="00065B49"/>
    <w:rsid w:val="00066A39"/>
    <w:rsid w:val="00070214"/>
    <w:rsid w:val="0007083E"/>
    <w:rsid w:val="00070C50"/>
    <w:rsid w:val="00070D70"/>
    <w:rsid w:val="00074253"/>
    <w:rsid w:val="00074B78"/>
    <w:rsid w:val="000856EA"/>
    <w:rsid w:val="0008580B"/>
    <w:rsid w:val="00086BB1"/>
    <w:rsid w:val="00093D9C"/>
    <w:rsid w:val="00095FAD"/>
    <w:rsid w:val="00096E08"/>
    <w:rsid w:val="000A13AC"/>
    <w:rsid w:val="000A578C"/>
    <w:rsid w:val="000A692B"/>
    <w:rsid w:val="000A706F"/>
    <w:rsid w:val="000A721B"/>
    <w:rsid w:val="000B2A82"/>
    <w:rsid w:val="000B6D9E"/>
    <w:rsid w:val="000B7AA4"/>
    <w:rsid w:val="000C4E6E"/>
    <w:rsid w:val="000D0256"/>
    <w:rsid w:val="000D5734"/>
    <w:rsid w:val="000E1393"/>
    <w:rsid w:val="000E4FD4"/>
    <w:rsid w:val="000E5D13"/>
    <w:rsid w:val="000E7AA2"/>
    <w:rsid w:val="000E7FEF"/>
    <w:rsid w:val="000F0D92"/>
    <w:rsid w:val="000F1900"/>
    <w:rsid w:val="000F21B9"/>
    <w:rsid w:val="000F37DE"/>
    <w:rsid w:val="000F3CA0"/>
    <w:rsid w:val="000F772A"/>
    <w:rsid w:val="00101B83"/>
    <w:rsid w:val="00101F6A"/>
    <w:rsid w:val="00105A3C"/>
    <w:rsid w:val="00111298"/>
    <w:rsid w:val="00113327"/>
    <w:rsid w:val="00115DE9"/>
    <w:rsid w:val="001175CC"/>
    <w:rsid w:val="00124645"/>
    <w:rsid w:val="0012465B"/>
    <w:rsid w:val="001268D1"/>
    <w:rsid w:val="00126A45"/>
    <w:rsid w:val="00131A70"/>
    <w:rsid w:val="00136118"/>
    <w:rsid w:val="00141249"/>
    <w:rsid w:val="00144224"/>
    <w:rsid w:val="0014619D"/>
    <w:rsid w:val="00150307"/>
    <w:rsid w:val="00150EAE"/>
    <w:rsid w:val="00152EF9"/>
    <w:rsid w:val="001618C6"/>
    <w:rsid w:val="001630B0"/>
    <w:rsid w:val="00163BE4"/>
    <w:rsid w:val="00164697"/>
    <w:rsid w:val="0016651D"/>
    <w:rsid w:val="00166B2E"/>
    <w:rsid w:val="001678FA"/>
    <w:rsid w:val="00171AD6"/>
    <w:rsid w:val="00171DFB"/>
    <w:rsid w:val="00176195"/>
    <w:rsid w:val="00176E51"/>
    <w:rsid w:val="00176F6A"/>
    <w:rsid w:val="00177AAE"/>
    <w:rsid w:val="001811E0"/>
    <w:rsid w:val="00182104"/>
    <w:rsid w:val="001849BF"/>
    <w:rsid w:val="0018652D"/>
    <w:rsid w:val="00196499"/>
    <w:rsid w:val="00196A0B"/>
    <w:rsid w:val="001974AA"/>
    <w:rsid w:val="001A384D"/>
    <w:rsid w:val="001A7218"/>
    <w:rsid w:val="001B535F"/>
    <w:rsid w:val="001B5D45"/>
    <w:rsid w:val="001C03F7"/>
    <w:rsid w:val="001C7A94"/>
    <w:rsid w:val="001D1FEB"/>
    <w:rsid w:val="001E2D72"/>
    <w:rsid w:val="001E438E"/>
    <w:rsid w:val="001E67D8"/>
    <w:rsid w:val="001E6FE6"/>
    <w:rsid w:val="001F58A3"/>
    <w:rsid w:val="001F5FCF"/>
    <w:rsid w:val="001F719A"/>
    <w:rsid w:val="00205AF1"/>
    <w:rsid w:val="002108F0"/>
    <w:rsid w:val="0021103F"/>
    <w:rsid w:val="00211666"/>
    <w:rsid w:val="00212BC2"/>
    <w:rsid w:val="00220D4D"/>
    <w:rsid w:val="00224322"/>
    <w:rsid w:val="00225339"/>
    <w:rsid w:val="0022544A"/>
    <w:rsid w:val="00227D32"/>
    <w:rsid w:val="00231F84"/>
    <w:rsid w:val="002354ED"/>
    <w:rsid w:val="00236A2F"/>
    <w:rsid w:val="00236DC2"/>
    <w:rsid w:val="00243EC6"/>
    <w:rsid w:val="002462D5"/>
    <w:rsid w:val="002464BD"/>
    <w:rsid w:val="002475FD"/>
    <w:rsid w:val="0024779B"/>
    <w:rsid w:val="00250EE9"/>
    <w:rsid w:val="00251FF8"/>
    <w:rsid w:val="00264542"/>
    <w:rsid w:val="00266B61"/>
    <w:rsid w:val="00267478"/>
    <w:rsid w:val="00271D3D"/>
    <w:rsid w:val="002759B7"/>
    <w:rsid w:val="0028003C"/>
    <w:rsid w:val="00282C21"/>
    <w:rsid w:val="002869E5"/>
    <w:rsid w:val="00293AA9"/>
    <w:rsid w:val="002957AF"/>
    <w:rsid w:val="00296B4B"/>
    <w:rsid w:val="002A0631"/>
    <w:rsid w:val="002A16D5"/>
    <w:rsid w:val="002A2F3B"/>
    <w:rsid w:val="002B0A55"/>
    <w:rsid w:val="002B0D90"/>
    <w:rsid w:val="002B391A"/>
    <w:rsid w:val="002C01EC"/>
    <w:rsid w:val="002C12E3"/>
    <w:rsid w:val="002C3B8B"/>
    <w:rsid w:val="002C7AC7"/>
    <w:rsid w:val="002D15EF"/>
    <w:rsid w:val="002D5766"/>
    <w:rsid w:val="002D63E0"/>
    <w:rsid w:val="002E213D"/>
    <w:rsid w:val="002E23A4"/>
    <w:rsid w:val="002F02B6"/>
    <w:rsid w:val="002F05A4"/>
    <w:rsid w:val="00301B32"/>
    <w:rsid w:val="003051FA"/>
    <w:rsid w:val="0031099A"/>
    <w:rsid w:val="0031222E"/>
    <w:rsid w:val="0032386D"/>
    <w:rsid w:val="00333BEF"/>
    <w:rsid w:val="00334B39"/>
    <w:rsid w:val="003350B7"/>
    <w:rsid w:val="00341550"/>
    <w:rsid w:val="0035183A"/>
    <w:rsid w:val="00352E17"/>
    <w:rsid w:val="00353A76"/>
    <w:rsid w:val="003550FE"/>
    <w:rsid w:val="003631D9"/>
    <w:rsid w:val="003648A2"/>
    <w:rsid w:val="00367E4A"/>
    <w:rsid w:val="003747E2"/>
    <w:rsid w:val="00374D66"/>
    <w:rsid w:val="0037798D"/>
    <w:rsid w:val="003848EE"/>
    <w:rsid w:val="00385F6F"/>
    <w:rsid w:val="0038729B"/>
    <w:rsid w:val="003874DF"/>
    <w:rsid w:val="0039058E"/>
    <w:rsid w:val="003928D8"/>
    <w:rsid w:val="00393E35"/>
    <w:rsid w:val="003941F5"/>
    <w:rsid w:val="00394528"/>
    <w:rsid w:val="003A0D7E"/>
    <w:rsid w:val="003A1090"/>
    <w:rsid w:val="003A19B4"/>
    <w:rsid w:val="003A3957"/>
    <w:rsid w:val="003A6971"/>
    <w:rsid w:val="003B4217"/>
    <w:rsid w:val="003B555A"/>
    <w:rsid w:val="003B5CAB"/>
    <w:rsid w:val="003C15EC"/>
    <w:rsid w:val="003C5575"/>
    <w:rsid w:val="003C566A"/>
    <w:rsid w:val="003D04B2"/>
    <w:rsid w:val="003D344D"/>
    <w:rsid w:val="003D5186"/>
    <w:rsid w:val="003E0893"/>
    <w:rsid w:val="003E3D73"/>
    <w:rsid w:val="003E62D0"/>
    <w:rsid w:val="003E750C"/>
    <w:rsid w:val="003F4AF6"/>
    <w:rsid w:val="003F7EDC"/>
    <w:rsid w:val="0040145A"/>
    <w:rsid w:val="004045AE"/>
    <w:rsid w:val="00405107"/>
    <w:rsid w:val="004067FE"/>
    <w:rsid w:val="00407861"/>
    <w:rsid w:val="004112FF"/>
    <w:rsid w:val="0041699A"/>
    <w:rsid w:val="0042636F"/>
    <w:rsid w:val="00427A2F"/>
    <w:rsid w:val="004309EC"/>
    <w:rsid w:val="00433636"/>
    <w:rsid w:val="00435277"/>
    <w:rsid w:val="004357C0"/>
    <w:rsid w:val="00436369"/>
    <w:rsid w:val="0044184F"/>
    <w:rsid w:val="00441FFF"/>
    <w:rsid w:val="00443A1B"/>
    <w:rsid w:val="00446506"/>
    <w:rsid w:val="004512FF"/>
    <w:rsid w:val="00451FC8"/>
    <w:rsid w:val="00460486"/>
    <w:rsid w:val="004606FD"/>
    <w:rsid w:val="004635F9"/>
    <w:rsid w:val="00470688"/>
    <w:rsid w:val="0047079B"/>
    <w:rsid w:val="00472371"/>
    <w:rsid w:val="00475D2C"/>
    <w:rsid w:val="00476E25"/>
    <w:rsid w:val="00486366"/>
    <w:rsid w:val="00491039"/>
    <w:rsid w:val="00494E94"/>
    <w:rsid w:val="0049607D"/>
    <w:rsid w:val="004969BF"/>
    <w:rsid w:val="004977AC"/>
    <w:rsid w:val="004A07BE"/>
    <w:rsid w:val="004A0BF7"/>
    <w:rsid w:val="004A5FAE"/>
    <w:rsid w:val="004A61BB"/>
    <w:rsid w:val="004A7A6D"/>
    <w:rsid w:val="004B126F"/>
    <w:rsid w:val="004B2FB6"/>
    <w:rsid w:val="004B5031"/>
    <w:rsid w:val="004B5295"/>
    <w:rsid w:val="004B5D16"/>
    <w:rsid w:val="004C11A4"/>
    <w:rsid w:val="004C4DE7"/>
    <w:rsid w:val="004D073E"/>
    <w:rsid w:val="004D1060"/>
    <w:rsid w:val="004D2D91"/>
    <w:rsid w:val="004D3946"/>
    <w:rsid w:val="004D6A32"/>
    <w:rsid w:val="004E2B49"/>
    <w:rsid w:val="004E3BA3"/>
    <w:rsid w:val="004E5C81"/>
    <w:rsid w:val="004F13B9"/>
    <w:rsid w:val="004F1C1D"/>
    <w:rsid w:val="004F3FC0"/>
    <w:rsid w:val="00500FD6"/>
    <w:rsid w:val="005012EF"/>
    <w:rsid w:val="005061F3"/>
    <w:rsid w:val="005079A9"/>
    <w:rsid w:val="00510BDD"/>
    <w:rsid w:val="00511546"/>
    <w:rsid w:val="005131A8"/>
    <w:rsid w:val="00520A17"/>
    <w:rsid w:val="00521F38"/>
    <w:rsid w:val="005236CB"/>
    <w:rsid w:val="0052790D"/>
    <w:rsid w:val="00527FE7"/>
    <w:rsid w:val="00532F42"/>
    <w:rsid w:val="0054262C"/>
    <w:rsid w:val="00543F65"/>
    <w:rsid w:val="005444CD"/>
    <w:rsid w:val="0054643E"/>
    <w:rsid w:val="005548E1"/>
    <w:rsid w:val="00556F50"/>
    <w:rsid w:val="0056182F"/>
    <w:rsid w:val="00562DFB"/>
    <w:rsid w:val="005724A8"/>
    <w:rsid w:val="0057657B"/>
    <w:rsid w:val="005806CE"/>
    <w:rsid w:val="00580AC5"/>
    <w:rsid w:val="0058186D"/>
    <w:rsid w:val="00582E22"/>
    <w:rsid w:val="00584E0B"/>
    <w:rsid w:val="00592381"/>
    <w:rsid w:val="0059405D"/>
    <w:rsid w:val="005A2F37"/>
    <w:rsid w:val="005A548D"/>
    <w:rsid w:val="005A6845"/>
    <w:rsid w:val="005A733F"/>
    <w:rsid w:val="005B15EC"/>
    <w:rsid w:val="005B37D8"/>
    <w:rsid w:val="005B4466"/>
    <w:rsid w:val="005B55BD"/>
    <w:rsid w:val="005B58C0"/>
    <w:rsid w:val="005B6B09"/>
    <w:rsid w:val="005C2200"/>
    <w:rsid w:val="005D13B3"/>
    <w:rsid w:val="005D36E0"/>
    <w:rsid w:val="005D4384"/>
    <w:rsid w:val="005D66AE"/>
    <w:rsid w:val="005E1E93"/>
    <w:rsid w:val="005E2D3E"/>
    <w:rsid w:val="005E4191"/>
    <w:rsid w:val="005E47AC"/>
    <w:rsid w:val="005E7078"/>
    <w:rsid w:val="005F070C"/>
    <w:rsid w:val="005F5201"/>
    <w:rsid w:val="00601E5C"/>
    <w:rsid w:val="00603F8A"/>
    <w:rsid w:val="00605595"/>
    <w:rsid w:val="00605786"/>
    <w:rsid w:val="00606667"/>
    <w:rsid w:val="00607942"/>
    <w:rsid w:val="00607C1A"/>
    <w:rsid w:val="006119CB"/>
    <w:rsid w:val="00611A97"/>
    <w:rsid w:val="00621959"/>
    <w:rsid w:val="0062282D"/>
    <w:rsid w:val="0063215F"/>
    <w:rsid w:val="006335EE"/>
    <w:rsid w:val="00634A60"/>
    <w:rsid w:val="0064012E"/>
    <w:rsid w:val="00641A73"/>
    <w:rsid w:val="00643978"/>
    <w:rsid w:val="00644B0C"/>
    <w:rsid w:val="00645807"/>
    <w:rsid w:val="00647A55"/>
    <w:rsid w:val="0065631E"/>
    <w:rsid w:val="0065771B"/>
    <w:rsid w:val="00662478"/>
    <w:rsid w:val="006708C0"/>
    <w:rsid w:val="00677BCA"/>
    <w:rsid w:val="0068243A"/>
    <w:rsid w:val="00682F63"/>
    <w:rsid w:val="00682FC4"/>
    <w:rsid w:val="0068313A"/>
    <w:rsid w:val="006832BF"/>
    <w:rsid w:val="0068725C"/>
    <w:rsid w:val="006919EB"/>
    <w:rsid w:val="00694238"/>
    <w:rsid w:val="006A004D"/>
    <w:rsid w:val="006A2518"/>
    <w:rsid w:val="006A3EE4"/>
    <w:rsid w:val="006A46B8"/>
    <w:rsid w:val="006A58F3"/>
    <w:rsid w:val="006C20C1"/>
    <w:rsid w:val="006C25DD"/>
    <w:rsid w:val="006D0351"/>
    <w:rsid w:val="006D065F"/>
    <w:rsid w:val="006D1A6E"/>
    <w:rsid w:val="006D2515"/>
    <w:rsid w:val="006D4A91"/>
    <w:rsid w:val="006D5506"/>
    <w:rsid w:val="006D5CBD"/>
    <w:rsid w:val="006E0C6C"/>
    <w:rsid w:val="006E36EC"/>
    <w:rsid w:val="006E5D85"/>
    <w:rsid w:val="006E6FB3"/>
    <w:rsid w:val="006E76D6"/>
    <w:rsid w:val="006E7A8A"/>
    <w:rsid w:val="006F0CE8"/>
    <w:rsid w:val="006F4474"/>
    <w:rsid w:val="006F449F"/>
    <w:rsid w:val="006F67CF"/>
    <w:rsid w:val="006F69B2"/>
    <w:rsid w:val="007042AA"/>
    <w:rsid w:val="00705A9D"/>
    <w:rsid w:val="00706F3A"/>
    <w:rsid w:val="007139E8"/>
    <w:rsid w:val="00714556"/>
    <w:rsid w:val="00716A95"/>
    <w:rsid w:val="00716B1A"/>
    <w:rsid w:val="007173F9"/>
    <w:rsid w:val="0071754E"/>
    <w:rsid w:val="00720275"/>
    <w:rsid w:val="00723B6D"/>
    <w:rsid w:val="00723C79"/>
    <w:rsid w:val="0072476F"/>
    <w:rsid w:val="007350D3"/>
    <w:rsid w:val="007372AC"/>
    <w:rsid w:val="00743E1A"/>
    <w:rsid w:val="00744EC7"/>
    <w:rsid w:val="0075653E"/>
    <w:rsid w:val="00757549"/>
    <w:rsid w:val="00762362"/>
    <w:rsid w:val="00770CB7"/>
    <w:rsid w:val="0077620B"/>
    <w:rsid w:val="0077741F"/>
    <w:rsid w:val="00782BA4"/>
    <w:rsid w:val="0078325E"/>
    <w:rsid w:val="00783C02"/>
    <w:rsid w:val="007844C3"/>
    <w:rsid w:val="00785E93"/>
    <w:rsid w:val="00786E9E"/>
    <w:rsid w:val="00790A32"/>
    <w:rsid w:val="00793EE1"/>
    <w:rsid w:val="00794BDC"/>
    <w:rsid w:val="00796C9C"/>
    <w:rsid w:val="007A258C"/>
    <w:rsid w:val="007B13EC"/>
    <w:rsid w:val="007B3D90"/>
    <w:rsid w:val="007B730A"/>
    <w:rsid w:val="007C1E07"/>
    <w:rsid w:val="007C2C9B"/>
    <w:rsid w:val="007D29A9"/>
    <w:rsid w:val="007D2F42"/>
    <w:rsid w:val="007D4B3A"/>
    <w:rsid w:val="007D7F88"/>
    <w:rsid w:val="007E2A4A"/>
    <w:rsid w:val="007E4BFE"/>
    <w:rsid w:val="007E5480"/>
    <w:rsid w:val="007F4DD9"/>
    <w:rsid w:val="00805F13"/>
    <w:rsid w:val="00806B45"/>
    <w:rsid w:val="00806B84"/>
    <w:rsid w:val="008074E7"/>
    <w:rsid w:val="0081097A"/>
    <w:rsid w:val="00810D08"/>
    <w:rsid w:val="00824812"/>
    <w:rsid w:val="008257E3"/>
    <w:rsid w:val="00826ECA"/>
    <w:rsid w:val="0082765D"/>
    <w:rsid w:val="00827B9B"/>
    <w:rsid w:val="008369BF"/>
    <w:rsid w:val="00846361"/>
    <w:rsid w:val="008464B3"/>
    <w:rsid w:val="00847635"/>
    <w:rsid w:val="00847D3A"/>
    <w:rsid w:val="00852AA8"/>
    <w:rsid w:val="00856E2D"/>
    <w:rsid w:val="008627AB"/>
    <w:rsid w:val="008655FD"/>
    <w:rsid w:val="0086566C"/>
    <w:rsid w:val="00865E05"/>
    <w:rsid w:val="008679DD"/>
    <w:rsid w:val="008710F6"/>
    <w:rsid w:val="008719B1"/>
    <w:rsid w:val="00874E55"/>
    <w:rsid w:val="00875426"/>
    <w:rsid w:val="008804CA"/>
    <w:rsid w:val="00880C08"/>
    <w:rsid w:val="0088293F"/>
    <w:rsid w:val="0088533E"/>
    <w:rsid w:val="00887DBE"/>
    <w:rsid w:val="00891671"/>
    <w:rsid w:val="00897DB1"/>
    <w:rsid w:val="008A0C30"/>
    <w:rsid w:val="008A1146"/>
    <w:rsid w:val="008A296F"/>
    <w:rsid w:val="008A4C34"/>
    <w:rsid w:val="008B2846"/>
    <w:rsid w:val="008B44FA"/>
    <w:rsid w:val="008B7EFD"/>
    <w:rsid w:val="008C2E0B"/>
    <w:rsid w:val="008C4610"/>
    <w:rsid w:val="008D0E9B"/>
    <w:rsid w:val="008D3105"/>
    <w:rsid w:val="008D6061"/>
    <w:rsid w:val="008D6C0D"/>
    <w:rsid w:val="008D70AD"/>
    <w:rsid w:val="008E442F"/>
    <w:rsid w:val="008E6007"/>
    <w:rsid w:val="008F17F4"/>
    <w:rsid w:val="00910288"/>
    <w:rsid w:val="009134E9"/>
    <w:rsid w:val="00914253"/>
    <w:rsid w:val="00916038"/>
    <w:rsid w:val="00916BBC"/>
    <w:rsid w:val="00920400"/>
    <w:rsid w:val="0092407E"/>
    <w:rsid w:val="00926F90"/>
    <w:rsid w:val="009314AE"/>
    <w:rsid w:val="00933272"/>
    <w:rsid w:val="0093598D"/>
    <w:rsid w:val="009361F2"/>
    <w:rsid w:val="009429BE"/>
    <w:rsid w:val="00951615"/>
    <w:rsid w:val="009536CB"/>
    <w:rsid w:val="00954BCA"/>
    <w:rsid w:val="009565DC"/>
    <w:rsid w:val="00960C12"/>
    <w:rsid w:val="00963814"/>
    <w:rsid w:val="0096464A"/>
    <w:rsid w:val="00966217"/>
    <w:rsid w:val="009665A2"/>
    <w:rsid w:val="009674B1"/>
    <w:rsid w:val="00970333"/>
    <w:rsid w:val="009752A3"/>
    <w:rsid w:val="009759F3"/>
    <w:rsid w:val="00984C98"/>
    <w:rsid w:val="00984D90"/>
    <w:rsid w:val="009855F1"/>
    <w:rsid w:val="009879B7"/>
    <w:rsid w:val="009928F7"/>
    <w:rsid w:val="00993832"/>
    <w:rsid w:val="009A34EA"/>
    <w:rsid w:val="009A5653"/>
    <w:rsid w:val="009B02AD"/>
    <w:rsid w:val="009B07C5"/>
    <w:rsid w:val="009B1F46"/>
    <w:rsid w:val="009B2D50"/>
    <w:rsid w:val="009B3BCF"/>
    <w:rsid w:val="009B3C48"/>
    <w:rsid w:val="009B423A"/>
    <w:rsid w:val="009B4487"/>
    <w:rsid w:val="009B4AFC"/>
    <w:rsid w:val="009B6348"/>
    <w:rsid w:val="009B7E40"/>
    <w:rsid w:val="009C048C"/>
    <w:rsid w:val="009C0E85"/>
    <w:rsid w:val="009C1888"/>
    <w:rsid w:val="009C3A70"/>
    <w:rsid w:val="009C425C"/>
    <w:rsid w:val="009D19E1"/>
    <w:rsid w:val="009E5BC9"/>
    <w:rsid w:val="009E5E4F"/>
    <w:rsid w:val="009E6980"/>
    <w:rsid w:val="009F32FC"/>
    <w:rsid w:val="009F7356"/>
    <w:rsid w:val="00A10E31"/>
    <w:rsid w:val="00A14377"/>
    <w:rsid w:val="00A14763"/>
    <w:rsid w:val="00A173A3"/>
    <w:rsid w:val="00A24FBB"/>
    <w:rsid w:val="00A3075F"/>
    <w:rsid w:val="00A33C95"/>
    <w:rsid w:val="00A37C1B"/>
    <w:rsid w:val="00A4038C"/>
    <w:rsid w:val="00A40AFF"/>
    <w:rsid w:val="00A431C9"/>
    <w:rsid w:val="00A43CF6"/>
    <w:rsid w:val="00A440E8"/>
    <w:rsid w:val="00A5056E"/>
    <w:rsid w:val="00A528DF"/>
    <w:rsid w:val="00A54297"/>
    <w:rsid w:val="00A56A5B"/>
    <w:rsid w:val="00A570EF"/>
    <w:rsid w:val="00A57858"/>
    <w:rsid w:val="00A67AD3"/>
    <w:rsid w:val="00A70125"/>
    <w:rsid w:val="00A72173"/>
    <w:rsid w:val="00A74628"/>
    <w:rsid w:val="00A7677D"/>
    <w:rsid w:val="00A77717"/>
    <w:rsid w:val="00A778F1"/>
    <w:rsid w:val="00A91F5D"/>
    <w:rsid w:val="00A93BC2"/>
    <w:rsid w:val="00A96036"/>
    <w:rsid w:val="00A966E9"/>
    <w:rsid w:val="00AA0652"/>
    <w:rsid w:val="00AA3E9D"/>
    <w:rsid w:val="00AA489F"/>
    <w:rsid w:val="00AB0A72"/>
    <w:rsid w:val="00AB0D6E"/>
    <w:rsid w:val="00AC72A6"/>
    <w:rsid w:val="00AD3F93"/>
    <w:rsid w:val="00AD4AA1"/>
    <w:rsid w:val="00AD51EA"/>
    <w:rsid w:val="00AD7A41"/>
    <w:rsid w:val="00AE06A6"/>
    <w:rsid w:val="00AE3B12"/>
    <w:rsid w:val="00AE3EA0"/>
    <w:rsid w:val="00AF1574"/>
    <w:rsid w:val="00AF42C8"/>
    <w:rsid w:val="00AF4494"/>
    <w:rsid w:val="00AF484B"/>
    <w:rsid w:val="00AF49C6"/>
    <w:rsid w:val="00B0090C"/>
    <w:rsid w:val="00B010FF"/>
    <w:rsid w:val="00B01A12"/>
    <w:rsid w:val="00B03D0F"/>
    <w:rsid w:val="00B052F1"/>
    <w:rsid w:val="00B10776"/>
    <w:rsid w:val="00B16628"/>
    <w:rsid w:val="00B20C36"/>
    <w:rsid w:val="00B219FE"/>
    <w:rsid w:val="00B24228"/>
    <w:rsid w:val="00B2704E"/>
    <w:rsid w:val="00B30833"/>
    <w:rsid w:val="00B34BC0"/>
    <w:rsid w:val="00B37C57"/>
    <w:rsid w:val="00B4608E"/>
    <w:rsid w:val="00B465B5"/>
    <w:rsid w:val="00B5098D"/>
    <w:rsid w:val="00B52D55"/>
    <w:rsid w:val="00B539E9"/>
    <w:rsid w:val="00B54D84"/>
    <w:rsid w:val="00B6207B"/>
    <w:rsid w:val="00B62870"/>
    <w:rsid w:val="00B635CC"/>
    <w:rsid w:val="00B63B93"/>
    <w:rsid w:val="00B65F21"/>
    <w:rsid w:val="00B77CC2"/>
    <w:rsid w:val="00B82D0E"/>
    <w:rsid w:val="00B847AF"/>
    <w:rsid w:val="00B853A6"/>
    <w:rsid w:val="00B93E9C"/>
    <w:rsid w:val="00B968F7"/>
    <w:rsid w:val="00BA1A59"/>
    <w:rsid w:val="00BA1F4C"/>
    <w:rsid w:val="00BA226D"/>
    <w:rsid w:val="00BA31E2"/>
    <w:rsid w:val="00BC0E48"/>
    <w:rsid w:val="00BC2CF7"/>
    <w:rsid w:val="00BD0168"/>
    <w:rsid w:val="00BD1B8F"/>
    <w:rsid w:val="00BD1EB0"/>
    <w:rsid w:val="00BD2901"/>
    <w:rsid w:val="00BD544E"/>
    <w:rsid w:val="00BD6E92"/>
    <w:rsid w:val="00BD74E1"/>
    <w:rsid w:val="00BE2787"/>
    <w:rsid w:val="00BF1A84"/>
    <w:rsid w:val="00BF5001"/>
    <w:rsid w:val="00BF528D"/>
    <w:rsid w:val="00BF53CB"/>
    <w:rsid w:val="00BF6538"/>
    <w:rsid w:val="00C01F25"/>
    <w:rsid w:val="00C05A79"/>
    <w:rsid w:val="00C0703A"/>
    <w:rsid w:val="00C11267"/>
    <w:rsid w:val="00C1140A"/>
    <w:rsid w:val="00C120A8"/>
    <w:rsid w:val="00C14653"/>
    <w:rsid w:val="00C20786"/>
    <w:rsid w:val="00C32083"/>
    <w:rsid w:val="00C37554"/>
    <w:rsid w:val="00C40AE8"/>
    <w:rsid w:val="00C41363"/>
    <w:rsid w:val="00C45549"/>
    <w:rsid w:val="00C45640"/>
    <w:rsid w:val="00C51027"/>
    <w:rsid w:val="00C525C9"/>
    <w:rsid w:val="00C53160"/>
    <w:rsid w:val="00C5495B"/>
    <w:rsid w:val="00C5592F"/>
    <w:rsid w:val="00C60526"/>
    <w:rsid w:val="00C61405"/>
    <w:rsid w:val="00C62130"/>
    <w:rsid w:val="00C70096"/>
    <w:rsid w:val="00C7163A"/>
    <w:rsid w:val="00C72D6D"/>
    <w:rsid w:val="00C74656"/>
    <w:rsid w:val="00C748EB"/>
    <w:rsid w:val="00C7527F"/>
    <w:rsid w:val="00C75C96"/>
    <w:rsid w:val="00C776A6"/>
    <w:rsid w:val="00C85478"/>
    <w:rsid w:val="00C8795B"/>
    <w:rsid w:val="00C87FE5"/>
    <w:rsid w:val="00C9186F"/>
    <w:rsid w:val="00C919B9"/>
    <w:rsid w:val="00C93F2C"/>
    <w:rsid w:val="00C947D6"/>
    <w:rsid w:val="00C95451"/>
    <w:rsid w:val="00C95701"/>
    <w:rsid w:val="00C97C77"/>
    <w:rsid w:val="00CA7855"/>
    <w:rsid w:val="00CB2945"/>
    <w:rsid w:val="00CB2D21"/>
    <w:rsid w:val="00CB3828"/>
    <w:rsid w:val="00CB3F12"/>
    <w:rsid w:val="00CB4069"/>
    <w:rsid w:val="00CC3212"/>
    <w:rsid w:val="00CC7A2D"/>
    <w:rsid w:val="00CD4915"/>
    <w:rsid w:val="00CD4D6F"/>
    <w:rsid w:val="00CD5FB5"/>
    <w:rsid w:val="00CD639C"/>
    <w:rsid w:val="00CD668F"/>
    <w:rsid w:val="00CE076B"/>
    <w:rsid w:val="00CE3105"/>
    <w:rsid w:val="00CE782B"/>
    <w:rsid w:val="00CF0F23"/>
    <w:rsid w:val="00CF379C"/>
    <w:rsid w:val="00CF59AC"/>
    <w:rsid w:val="00D021B6"/>
    <w:rsid w:val="00D0387B"/>
    <w:rsid w:val="00D03A30"/>
    <w:rsid w:val="00D05C6A"/>
    <w:rsid w:val="00D07284"/>
    <w:rsid w:val="00D108E5"/>
    <w:rsid w:val="00D12EE4"/>
    <w:rsid w:val="00D13E1D"/>
    <w:rsid w:val="00D161D9"/>
    <w:rsid w:val="00D173C5"/>
    <w:rsid w:val="00D211DE"/>
    <w:rsid w:val="00D3041E"/>
    <w:rsid w:val="00D30574"/>
    <w:rsid w:val="00D33976"/>
    <w:rsid w:val="00D34C47"/>
    <w:rsid w:val="00D35055"/>
    <w:rsid w:val="00D36300"/>
    <w:rsid w:val="00D3643A"/>
    <w:rsid w:val="00D37B52"/>
    <w:rsid w:val="00D40063"/>
    <w:rsid w:val="00D43949"/>
    <w:rsid w:val="00D43A2F"/>
    <w:rsid w:val="00D45AC5"/>
    <w:rsid w:val="00D5141A"/>
    <w:rsid w:val="00D53DB8"/>
    <w:rsid w:val="00D5563A"/>
    <w:rsid w:val="00D60C57"/>
    <w:rsid w:val="00D710CE"/>
    <w:rsid w:val="00D73ED8"/>
    <w:rsid w:val="00D82E96"/>
    <w:rsid w:val="00D90619"/>
    <w:rsid w:val="00D9114A"/>
    <w:rsid w:val="00D9631A"/>
    <w:rsid w:val="00D97373"/>
    <w:rsid w:val="00DA05FB"/>
    <w:rsid w:val="00DA6ED4"/>
    <w:rsid w:val="00DB26DD"/>
    <w:rsid w:val="00DB58C4"/>
    <w:rsid w:val="00DC4AC8"/>
    <w:rsid w:val="00DC59A1"/>
    <w:rsid w:val="00DD099A"/>
    <w:rsid w:val="00DD22E8"/>
    <w:rsid w:val="00DE4150"/>
    <w:rsid w:val="00DE5801"/>
    <w:rsid w:val="00DF2A8A"/>
    <w:rsid w:val="00DF3373"/>
    <w:rsid w:val="00DF37C8"/>
    <w:rsid w:val="00DF4B5C"/>
    <w:rsid w:val="00DF781B"/>
    <w:rsid w:val="00E00059"/>
    <w:rsid w:val="00E008AD"/>
    <w:rsid w:val="00E01C9E"/>
    <w:rsid w:val="00E0238C"/>
    <w:rsid w:val="00E06AEB"/>
    <w:rsid w:val="00E06F5C"/>
    <w:rsid w:val="00E07036"/>
    <w:rsid w:val="00E0786C"/>
    <w:rsid w:val="00E12C97"/>
    <w:rsid w:val="00E20273"/>
    <w:rsid w:val="00E20FE4"/>
    <w:rsid w:val="00E21B7E"/>
    <w:rsid w:val="00E30ACE"/>
    <w:rsid w:val="00E33094"/>
    <w:rsid w:val="00E35E2F"/>
    <w:rsid w:val="00E36CDC"/>
    <w:rsid w:val="00E415CE"/>
    <w:rsid w:val="00E42B07"/>
    <w:rsid w:val="00E43EA5"/>
    <w:rsid w:val="00E44673"/>
    <w:rsid w:val="00E447CD"/>
    <w:rsid w:val="00E45509"/>
    <w:rsid w:val="00E466D3"/>
    <w:rsid w:val="00E46969"/>
    <w:rsid w:val="00E57F7A"/>
    <w:rsid w:val="00E65329"/>
    <w:rsid w:val="00E663A1"/>
    <w:rsid w:val="00E679E0"/>
    <w:rsid w:val="00E67D72"/>
    <w:rsid w:val="00E71773"/>
    <w:rsid w:val="00E735C5"/>
    <w:rsid w:val="00E74A70"/>
    <w:rsid w:val="00E765E1"/>
    <w:rsid w:val="00E76F0A"/>
    <w:rsid w:val="00E7704D"/>
    <w:rsid w:val="00E80CA4"/>
    <w:rsid w:val="00E82F85"/>
    <w:rsid w:val="00E8570A"/>
    <w:rsid w:val="00E95FC0"/>
    <w:rsid w:val="00EA5F61"/>
    <w:rsid w:val="00EA7595"/>
    <w:rsid w:val="00EC511F"/>
    <w:rsid w:val="00EC7F61"/>
    <w:rsid w:val="00ED1634"/>
    <w:rsid w:val="00ED19D0"/>
    <w:rsid w:val="00ED23BA"/>
    <w:rsid w:val="00ED2D14"/>
    <w:rsid w:val="00ED7758"/>
    <w:rsid w:val="00EE4D3A"/>
    <w:rsid w:val="00EF0A8A"/>
    <w:rsid w:val="00EF1649"/>
    <w:rsid w:val="00EF1FBE"/>
    <w:rsid w:val="00EF6980"/>
    <w:rsid w:val="00F0060F"/>
    <w:rsid w:val="00F0280C"/>
    <w:rsid w:val="00F03C79"/>
    <w:rsid w:val="00F03E58"/>
    <w:rsid w:val="00F1025E"/>
    <w:rsid w:val="00F136C1"/>
    <w:rsid w:val="00F25F87"/>
    <w:rsid w:val="00F266AB"/>
    <w:rsid w:val="00F27227"/>
    <w:rsid w:val="00F27EB9"/>
    <w:rsid w:val="00F3012D"/>
    <w:rsid w:val="00F331C2"/>
    <w:rsid w:val="00F4320F"/>
    <w:rsid w:val="00F4347B"/>
    <w:rsid w:val="00F44FA0"/>
    <w:rsid w:val="00F453D5"/>
    <w:rsid w:val="00F46666"/>
    <w:rsid w:val="00F50A73"/>
    <w:rsid w:val="00F50DB5"/>
    <w:rsid w:val="00F5321A"/>
    <w:rsid w:val="00F53FF5"/>
    <w:rsid w:val="00F55B63"/>
    <w:rsid w:val="00F56703"/>
    <w:rsid w:val="00F56B63"/>
    <w:rsid w:val="00F608F8"/>
    <w:rsid w:val="00F63F82"/>
    <w:rsid w:val="00F65A1F"/>
    <w:rsid w:val="00F67700"/>
    <w:rsid w:val="00F72854"/>
    <w:rsid w:val="00F74709"/>
    <w:rsid w:val="00F75B11"/>
    <w:rsid w:val="00F75DDF"/>
    <w:rsid w:val="00F8302B"/>
    <w:rsid w:val="00F84461"/>
    <w:rsid w:val="00F847EB"/>
    <w:rsid w:val="00F84FA1"/>
    <w:rsid w:val="00F91AA5"/>
    <w:rsid w:val="00FA2378"/>
    <w:rsid w:val="00FA285F"/>
    <w:rsid w:val="00FA3FD1"/>
    <w:rsid w:val="00FB1823"/>
    <w:rsid w:val="00FB1CA5"/>
    <w:rsid w:val="00FB2749"/>
    <w:rsid w:val="00FB4185"/>
    <w:rsid w:val="00FB4D78"/>
    <w:rsid w:val="00FC20AA"/>
    <w:rsid w:val="00FC37FD"/>
    <w:rsid w:val="00FC43DA"/>
    <w:rsid w:val="00FD072A"/>
    <w:rsid w:val="00FD39F5"/>
    <w:rsid w:val="00FD7519"/>
    <w:rsid w:val="00FD7CD4"/>
    <w:rsid w:val="00FE13AB"/>
    <w:rsid w:val="00FE6217"/>
    <w:rsid w:val="00FF0693"/>
    <w:rsid w:val="00FF32B4"/>
    <w:rsid w:val="00FF4C91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6686524"/>
  <w15:docId w15:val="{8584B16A-D2CF-40EB-8C27-3E05B3D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32"/>
    <w:rPr>
      <w:lang w:val="en-US" w:eastAsia="en-US"/>
    </w:rPr>
  </w:style>
  <w:style w:type="paragraph" w:styleId="Heading1">
    <w:name w:val="heading 1"/>
    <w:basedOn w:val="Normal"/>
    <w:next w:val="Normal"/>
    <w:qFormat/>
    <w:rsid w:val="00301B32"/>
    <w:pPr>
      <w:keepNext/>
      <w:jc w:val="center"/>
      <w:outlineLvl w:val="0"/>
    </w:pPr>
    <w:rPr>
      <w:rFonts w:ascii="Book Antiqua" w:hAnsi="Book Antiqua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E13AB"/>
    <w:rPr>
      <w:b/>
      <w:bCs/>
    </w:rPr>
  </w:style>
  <w:style w:type="table" w:styleId="TableGrid">
    <w:name w:val="Table Grid"/>
    <w:basedOn w:val="TableNormal"/>
    <w:rsid w:val="004B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3C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3C0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\Public%20Release\Application%20Forms\Old%20Website\Operators%20Detai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Operators Details.dot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OPERATORS (ALWAYS LIST  INSURED AS OPERATOR #1) ALL OPERATORS MUST BE DETAILED – USE SEPARATE SHEET IF NECESSARY</vt:lpstr>
    </vt:vector>
  </TitlesOfParts>
  <Company>TLD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OPERATORS (ALWAYS LIST  INSURED AS OPERATOR #1) ALL OPERATORS MUST BE DETAILED – USE SEPARATE SHEET IF NECESSARY</dc:title>
  <dc:creator>Alex Thomas</dc:creator>
  <cp:lastModifiedBy>Martin Vazquez</cp:lastModifiedBy>
  <cp:revision>2</cp:revision>
  <cp:lastPrinted>2013-03-18T14:46:00Z</cp:lastPrinted>
  <dcterms:created xsi:type="dcterms:W3CDTF">2025-09-16T01:58:00Z</dcterms:created>
  <dcterms:modified xsi:type="dcterms:W3CDTF">2025-09-16T01:58:00Z</dcterms:modified>
</cp:coreProperties>
</file>